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EB" w:rsidRDefault="001C77EB">
      <w:pPr>
        <w:pStyle w:val="Header"/>
        <w:tabs>
          <w:tab w:val="clear" w:pos="4320"/>
          <w:tab w:val="clear" w:pos="8640"/>
        </w:tabs>
        <w:sectPr w:rsidR="001C77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:rsidR="004E4DF1" w:rsidRPr="004E4DF1" w:rsidRDefault="004E4DF1" w:rsidP="004E4DF1">
      <w:pPr>
        <w:rPr>
          <w:rFonts w:cs="Arial"/>
        </w:rPr>
      </w:pPr>
    </w:p>
    <w:p w:rsidR="004E4DF1" w:rsidRPr="004E4DF1" w:rsidRDefault="004E4DF1" w:rsidP="004E4DF1">
      <w:pPr>
        <w:rPr>
          <w:rFonts w:cs="Arial"/>
        </w:rPr>
      </w:pPr>
      <w:r w:rsidRPr="004E4DF1">
        <w:rPr>
          <w:rFonts w:cs="Arial"/>
        </w:rPr>
        <w:t>OFFICE SYMBOL</w:t>
      </w:r>
      <w:r w:rsidRPr="004E4DF1">
        <w:rPr>
          <w:rFonts w:cs="Arial"/>
        </w:rPr>
        <w:tab/>
      </w:r>
      <w:r w:rsidRPr="004E4DF1">
        <w:rPr>
          <w:rFonts w:cs="Arial"/>
        </w:rPr>
        <w:tab/>
      </w:r>
      <w:r w:rsidRPr="004E4DF1">
        <w:rPr>
          <w:rFonts w:cs="Arial"/>
        </w:rPr>
        <w:tab/>
      </w:r>
      <w:r w:rsidRPr="004E4DF1">
        <w:rPr>
          <w:rFonts w:cs="Arial"/>
        </w:rPr>
        <w:tab/>
      </w:r>
      <w:r w:rsidRPr="004E4DF1">
        <w:rPr>
          <w:rFonts w:cs="Arial"/>
        </w:rPr>
        <w:tab/>
      </w:r>
      <w:r w:rsidRPr="004E4DF1">
        <w:rPr>
          <w:rFonts w:cs="Arial"/>
        </w:rPr>
        <w:tab/>
      </w:r>
      <w:r w:rsidRPr="004E4DF1">
        <w:rPr>
          <w:rFonts w:cs="Arial"/>
        </w:rPr>
        <w:tab/>
      </w:r>
      <w:r w:rsidRPr="004E4DF1">
        <w:rPr>
          <w:rFonts w:cs="Arial"/>
        </w:rPr>
        <w:tab/>
        <w:t xml:space="preserve">       </w:t>
      </w:r>
      <w:r>
        <w:rPr>
          <w:rFonts w:cs="Arial"/>
        </w:rPr>
        <w:t>21 June 2018</w:t>
      </w:r>
    </w:p>
    <w:p w:rsidR="004E4DF1" w:rsidRDefault="004E4DF1" w:rsidP="004E4DF1">
      <w:pPr>
        <w:rPr>
          <w:rFonts w:cs="Arial"/>
        </w:rPr>
      </w:pPr>
    </w:p>
    <w:p w:rsidR="004E4DF1" w:rsidRPr="004E4DF1" w:rsidRDefault="004E4DF1" w:rsidP="004E4DF1">
      <w:pPr>
        <w:rPr>
          <w:rFonts w:cs="Arial"/>
        </w:rPr>
      </w:pPr>
    </w:p>
    <w:p w:rsidR="004E4DF1" w:rsidRPr="004E4DF1" w:rsidRDefault="004E4DF1" w:rsidP="004E4DF1">
      <w:pPr>
        <w:rPr>
          <w:rFonts w:cs="Arial"/>
        </w:rPr>
      </w:pPr>
      <w:r w:rsidRPr="004E4DF1">
        <w:rPr>
          <w:rFonts w:cs="Arial"/>
        </w:rPr>
        <w:t>MEMORANDUM FOR Chief, SMTC (ARNG-PEC-SMT) Camp Joseph T. Robinson, BLDG 3400, North Little Rock, AR 72199-9690</w:t>
      </w:r>
    </w:p>
    <w:p w:rsidR="004E4DF1" w:rsidRPr="004E4DF1" w:rsidRDefault="004E4DF1" w:rsidP="004E4DF1">
      <w:pPr>
        <w:rPr>
          <w:rFonts w:cs="Arial"/>
        </w:rPr>
      </w:pPr>
    </w:p>
    <w:p w:rsidR="004E4DF1" w:rsidRPr="004E4DF1" w:rsidRDefault="004E4DF1" w:rsidP="004E4DF1">
      <w:pPr>
        <w:rPr>
          <w:rFonts w:cs="Arial"/>
        </w:rPr>
      </w:pPr>
      <w:r w:rsidRPr="004E4DF1">
        <w:rPr>
          <w:rFonts w:cs="Arial"/>
        </w:rPr>
        <w:t>SUBJECT:  Request for Exception to Policy or Line Score Waiver</w:t>
      </w:r>
    </w:p>
    <w:p w:rsidR="004E4DF1" w:rsidRPr="004E4DF1" w:rsidRDefault="004E4DF1" w:rsidP="004E4DF1">
      <w:pPr>
        <w:rPr>
          <w:rFonts w:cs="Arial"/>
        </w:rPr>
      </w:pPr>
    </w:p>
    <w:p w:rsidR="004E4DF1" w:rsidRPr="004E4DF1" w:rsidRDefault="004E4DF1" w:rsidP="004E4DF1">
      <w:pPr>
        <w:rPr>
          <w:rFonts w:cs="Arial"/>
        </w:rPr>
      </w:pPr>
    </w:p>
    <w:p w:rsidR="004E4DF1" w:rsidRPr="004E4DF1" w:rsidRDefault="004E4DF1" w:rsidP="004E4DF1">
      <w:pPr>
        <w:rPr>
          <w:rFonts w:cs="Arial"/>
        </w:rPr>
      </w:pPr>
      <w:r w:rsidRPr="004E4DF1">
        <w:rPr>
          <w:rFonts w:cs="Arial"/>
        </w:rPr>
        <w:t>1.  References:</w:t>
      </w:r>
    </w:p>
    <w:p w:rsidR="004E4DF1" w:rsidRPr="004E4DF1" w:rsidRDefault="004E4DF1" w:rsidP="004E4DF1">
      <w:pPr>
        <w:rPr>
          <w:rFonts w:cs="Arial"/>
        </w:rPr>
      </w:pPr>
    </w:p>
    <w:p w:rsidR="004E4DF1" w:rsidRPr="004E4DF1" w:rsidRDefault="004E4DF1" w:rsidP="004E4DF1">
      <w:pPr>
        <w:ind w:firstLine="360"/>
        <w:rPr>
          <w:rFonts w:cs="Arial"/>
        </w:rPr>
      </w:pPr>
      <w:r w:rsidRPr="004E4DF1">
        <w:rPr>
          <w:rFonts w:cs="Arial"/>
        </w:rPr>
        <w:t xml:space="preserve">a.  </w:t>
      </w:r>
      <w:r w:rsidR="002A6AFD">
        <w:rPr>
          <w:rFonts w:cs="Arial"/>
        </w:rPr>
        <w:t>Memorandum</w:t>
      </w:r>
      <w:r w:rsidRPr="004E4DF1">
        <w:rPr>
          <w:rFonts w:cs="Arial"/>
        </w:rPr>
        <w:t xml:space="preserve">, Strength Maintenance Training Center (SMTC) Non-Career Recruiter (NCR) Course </w:t>
      </w:r>
      <w:r w:rsidR="002A6AFD">
        <w:rPr>
          <w:rFonts w:cs="Arial"/>
        </w:rPr>
        <w:t>Prerequisites, 25</w:t>
      </w:r>
      <w:bookmarkStart w:id="0" w:name="_GoBack"/>
      <w:bookmarkEnd w:id="0"/>
      <w:r w:rsidRPr="004E4DF1">
        <w:rPr>
          <w:rFonts w:cs="Arial"/>
        </w:rPr>
        <w:t xml:space="preserve"> June 2018.</w:t>
      </w:r>
    </w:p>
    <w:p w:rsidR="004E4DF1" w:rsidRPr="004E4DF1" w:rsidRDefault="004E4DF1" w:rsidP="004E4DF1">
      <w:pPr>
        <w:ind w:left="720"/>
        <w:rPr>
          <w:rFonts w:cs="Arial"/>
        </w:rPr>
      </w:pPr>
    </w:p>
    <w:p w:rsidR="004E4DF1" w:rsidRPr="004E4DF1" w:rsidRDefault="004E4DF1" w:rsidP="004E4DF1">
      <w:pPr>
        <w:ind w:left="360"/>
        <w:rPr>
          <w:rFonts w:cs="Arial"/>
        </w:rPr>
      </w:pPr>
      <w:r w:rsidRPr="004E4DF1">
        <w:rPr>
          <w:rFonts w:cs="Arial"/>
        </w:rPr>
        <w:t xml:space="preserve">b.  DA Pam 611-21, </w:t>
      </w:r>
      <w:hyperlink r:id="rId13" w:history="1">
        <w:r w:rsidRPr="004E4DF1">
          <w:rPr>
            <w:rFonts w:cs="Arial"/>
            <w:color w:val="000000"/>
          </w:rPr>
          <w:t>https://milsuite.mil/book/groups/smartbookdapam611-21</w:t>
        </w:r>
      </w:hyperlink>
      <w:r w:rsidRPr="004E4DF1">
        <w:rPr>
          <w:rFonts w:cs="Arial"/>
        </w:rPr>
        <w:t xml:space="preserve">. </w:t>
      </w:r>
    </w:p>
    <w:p w:rsidR="004E4DF1" w:rsidRPr="004E4DF1" w:rsidRDefault="004E4DF1" w:rsidP="004E4DF1">
      <w:pPr>
        <w:rPr>
          <w:rFonts w:cs="Arial"/>
        </w:rPr>
      </w:pPr>
    </w:p>
    <w:p w:rsidR="004E4DF1" w:rsidRPr="004E4DF1" w:rsidRDefault="004E4DF1" w:rsidP="004E4DF1">
      <w:pPr>
        <w:rPr>
          <w:rFonts w:cs="Arial"/>
        </w:rPr>
      </w:pPr>
      <w:r w:rsidRPr="004E4DF1">
        <w:rPr>
          <w:rFonts w:cs="Arial"/>
        </w:rPr>
        <w:t xml:space="preserve">2.  IAW paragraph 3h, an ETP/LSW is requested for </w:t>
      </w:r>
      <w:r w:rsidRPr="004E4DF1">
        <w:rPr>
          <w:rFonts w:cs="Arial"/>
          <w:color w:val="FF0000"/>
        </w:rPr>
        <w:t>[Soldier name].</w:t>
      </w:r>
    </w:p>
    <w:p w:rsidR="004E4DF1" w:rsidRPr="004E4DF1" w:rsidRDefault="004E4DF1" w:rsidP="004E4DF1">
      <w:pPr>
        <w:rPr>
          <w:rFonts w:cs="Arial"/>
        </w:rPr>
      </w:pPr>
    </w:p>
    <w:p w:rsidR="004E4DF1" w:rsidRPr="004E4DF1" w:rsidRDefault="004E4DF1" w:rsidP="004E4DF1">
      <w:pPr>
        <w:rPr>
          <w:rFonts w:cs="Arial"/>
        </w:rPr>
      </w:pPr>
      <w:r w:rsidRPr="004E4DF1">
        <w:rPr>
          <w:rFonts w:cs="Arial"/>
        </w:rPr>
        <w:t xml:space="preserve">3.  </w:t>
      </w:r>
      <w:r w:rsidRPr="004E4DF1">
        <w:rPr>
          <w:rFonts w:cs="Arial"/>
          <w:color w:val="FF0000"/>
        </w:rPr>
        <w:t>[Soldier name]</w:t>
      </w:r>
      <w:r w:rsidRPr="004E4DF1">
        <w:rPr>
          <w:rFonts w:cs="Arial"/>
        </w:rPr>
        <w:t xml:space="preserve"> has met the following requirements to be considered for course enrollment.</w:t>
      </w:r>
    </w:p>
    <w:p w:rsidR="004E4DF1" w:rsidRPr="004E4DF1" w:rsidRDefault="004E4DF1" w:rsidP="004E4DF1">
      <w:pPr>
        <w:rPr>
          <w:rFonts w:cs="Arial"/>
        </w:rPr>
      </w:pPr>
    </w:p>
    <w:p w:rsidR="004E4DF1" w:rsidRPr="004E4DF1" w:rsidRDefault="004E4DF1" w:rsidP="004E4DF1">
      <w:pPr>
        <w:numPr>
          <w:ilvl w:val="0"/>
          <w:numId w:val="1"/>
        </w:numPr>
        <w:ind w:firstLine="360"/>
        <w:rPr>
          <w:rFonts w:cs="Arial"/>
          <w:color w:val="FF0000"/>
        </w:rPr>
      </w:pPr>
      <w:r w:rsidRPr="004E4DF1">
        <w:rPr>
          <w:rFonts w:cs="Arial"/>
          <w:color w:val="FF0000"/>
        </w:rPr>
        <w:t>[Enter qualifications]</w:t>
      </w:r>
    </w:p>
    <w:p w:rsidR="004E4DF1" w:rsidRPr="004E4DF1" w:rsidRDefault="004E4DF1" w:rsidP="004E4DF1">
      <w:pPr>
        <w:ind w:firstLine="360"/>
        <w:rPr>
          <w:rFonts w:cs="Arial"/>
          <w:color w:val="FF0000"/>
        </w:rPr>
      </w:pPr>
    </w:p>
    <w:p w:rsidR="004E4DF1" w:rsidRPr="004E4DF1" w:rsidRDefault="004E4DF1" w:rsidP="004E4DF1">
      <w:pPr>
        <w:numPr>
          <w:ilvl w:val="0"/>
          <w:numId w:val="1"/>
        </w:numPr>
        <w:ind w:firstLine="360"/>
        <w:rPr>
          <w:rFonts w:cs="Arial"/>
          <w:color w:val="FF0000"/>
        </w:rPr>
      </w:pPr>
      <w:r w:rsidRPr="004E4DF1">
        <w:rPr>
          <w:rFonts w:cs="Arial"/>
          <w:color w:val="FF0000"/>
        </w:rPr>
        <w:t>[Enter qualifications]</w:t>
      </w:r>
    </w:p>
    <w:p w:rsidR="004E4DF1" w:rsidRPr="004E4DF1" w:rsidRDefault="004E4DF1" w:rsidP="004E4DF1">
      <w:pPr>
        <w:ind w:left="720"/>
        <w:rPr>
          <w:rFonts w:cs="Arial"/>
        </w:rPr>
      </w:pPr>
    </w:p>
    <w:p w:rsidR="004E4DF1" w:rsidRPr="004E4DF1" w:rsidRDefault="004E4DF1" w:rsidP="004E4DF1">
      <w:pPr>
        <w:rPr>
          <w:rFonts w:cs="Arial"/>
        </w:rPr>
      </w:pPr>
      <w:r w:rsidRPr="004E4DF1">
        <w:rPr>
          <w:rFonts w:cs="Arial"/>
        </w:rPr>
        <w:t>4.  This Soldier would be a contributing member of ARNG RRF and this command recommends approval for this exception.</w:t>
      </w:r>
    </w:p>
    <w:p w:rsidR="004E4DF1" w:rsidRPr="004E4DF1" w:rsidRDefault="004E4DF1" w:rsidP="004E4DF1">
      <w:pPr>
        <w:rPr>
          <w:rFonts w:cs="Arial"/>
        </w:rPr>
      </w:pPr>
    </w:p>
    <w:p w:rsidR="004E4DF1" w:rsidRPr="004E4DF1" w:rsidRDefault="004E4DF1" w:rsidP="004E4DF1">
      <w:pPr>
        <w:rPr>
          <w:rFonts w:cs="Arial"/>
        </w:rPr>
      </w:pPr>
      <w:r w:rsidRPr="004E4DF1">
        <w:rPr>
          <w:rFonts w:cs="Arial"/>
        </w:rPr>
        <w:t xml:space="preserve">5.  Point of contact for this action is </w:t>
      </w:r>
      <w:r w:rsidRPr="004E4DF1">
        <w:rPr>
          <w:rFonts w:cs="Arial"/>
          <w:color w:val="FF0000"/>
        </w:rPr>
        <w:t>[insert POC information].</w:t>
      </w:r>
    </w:p>
    <w:p w:rsidR="004E4DF1" w:rsidRPr="004E4DF1" w:rsidRDefault="004E4DF1" w:rsidP="004E4DF1">
      <w:pPr>
        <w:rPr>
          <w:rFonts w:cs="Arial"/>
        </w:rPr>
      </w:pPr>
    </w:p>
    <w:p w:rsidR="004E4DF1" w:rsidRPr="004E4DF1" w:rsidRDefault="004E4DF1" w:rsidP="004E4DF1">
      <w:pPr>
        <w:rPr>
          <w:rFonts w:cs="Arial"/>
        </w:rPr>
      </w:pPr>
    </w:p>
    <w:p w:rsidR="004E4DF1" w:rsidRPr="004E4DF1" w:rsidRDefault="004E4DF1" w:rsidP="004E4DF1">
      <w:pPr>
        <w:rPr>
          <w:rFonts w:cs="Arial"/>
        </w:rPr>
      </w:pPr>
    </w:p>
    <w:p w:rsidR="004E4DF1" w:rsidRPr="004E4DF1" w:rsidRDefault="004E4DF1" w:rsidP="004E4DF1">
      <w:pPr>
        <w:rPr>
          <w:rFonts w:cs="Arial"/>
        </w:rPr>
      </w:pPr>
    </w:p>
    <w:p w:rsidR="004E4DF1" w:rsidRPr="004E4DF1" w:rsidRDefault="004E4DF1" w:rsidP="004E4DF1">
      <w:pPr>
        <w:ind w:left="4680"/>
        <w:rPr>
          <w:rFonts w:cs="Arial"/>
          <w:color w:val="FF0000"/>
        </w:rPr>
      </w:pPr>
      <w:r w:rsidRPr="004E4DF1">
        <w:rPr>
          <w:rFonts w:cs="Arial"/>
          <w:color w:val="FF0000"/>
        </w:rPr>
        <w:t>COMMANDER NAME</w:t>
      </w:r>
    </w:p>
    <w:p w:rsidR="004E4DF1" w:rsidRPr="004E4DF1" w:rsidRDefault="004E4DF1" w:rsidP="004E4DF1">
      <w:pPr>
        <w:ind w:left="4680"/>
        <w:rPr>
          <w:rFonts w:cs="Arial"/>
          <w:color w:val="FF0000"/>
        </w:rPr>
      </w:pPr>
      <w:r w:rsidRPr="004E4DF1">
        <w:rPr>
          <w:rFonts w:cs="Arial"/>
          <w:color w:val="FF0000"/>
        </w:rPr>
        <w:t>RANK, BRANCH</w:t>
      </w:r>
    </w:p>
    <w:p w:rsidR="004E4DF1" w:rsidRPr="004E4DF1" w:rsidRDefault="004E4DF1" w:rsidP="004E4DF1">
      <w:pPr>
        <w:ind w:left="4950" w:hanging="270"/>
        <w:rPr>
          <w:rFonts w:cs="Arial"/>
          <w:color w:val="FF0000"/>
        </w:rPr>
      </w:pPr>
      <w:r w:rsidRPr="004E4DF1">
        <w:rPr>
          <w:rFonts w:cs="Arial"/>
          <w:color w:val="FF0000"/>
        </w:rPr>
        <w:t>Recruiting and Retention Commander</w:t>
      </w:r>
    </w:p>
    <w:p w:rsidR="001C77EB" w:rsidRDefault="001C77EB">
      <w:pPr>
        <w:pStyle w:val="Header"/>
        <w:tabs>
          <w:tab w:val="clear" w:pos="4320"/>
          <w:tab w:val="clear" w:pos="8640"/>
        </w:tabs>
      </w:pPr>
    </w:p>
    <w:sectPr w:rsidR="001C77EB" w:rsidSect="00863D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2160" w:right="1440" w:bottom="1440" w:left="1440" w:header="720" w:footer="14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5F" w:rsidRDefault="00A3195F">
      <w:r>
        <w:separator/>
      </w:r>
    </w:p>
  </w:endnote>
  <w:endnote w:type="continuationSeparator" w:id="0">
    <w:p w:rsidR="00A3195F" w:rsidRDefault="00A3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36" w:rsidRDefault="009103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36" w:rsidRDefault="009103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36" w:rsidRDefault="0091033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F0" w:rsidRDefault="00863DF0" w:rsidP="00863DF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63DF0" w:rsidRDefault="00863DF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F0" w:rsidRPr="009F41F7" w:rsidRDefault="00863DF0" w:rsidP="00863DF0">
    <w:pPr>
      <w:pStyle w:val="Footer"/>
      <w:framePr w:wrap="none" w:vAnchor="text" w:hAnchor="margin" w:xAlign="center" w:y="1"/>
      <w:rPr>
        <w:rStyle w:val="PageNumber"/>
        <w:sz w:val="24"/>
      </w:rPr>
    </w:pPr>
    <w:r w:rsidRPr="009F41F7">
      <w:rPr>
        <w:rStyle w:val="PageNumber"/>
        <w:sz w:val="24"/>
      </w:rPr>
      <w:fldChar w:fldCharType="begin"/>
    </w:r>
    <w:r w:rsidRPr="009F41F7">
      <w:rPr>
        <w:rStyle w:val="PageNumber"/>
        <w:sz w:val="24"/>
      </w:rPr>
      <w:instrText xml:space="preserve"> PAGE </w:instrText>
    </w:r>
    <w:r w:rsidRPr="009F41F7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 w:rsidRPr="009F41F7">
      <w:rPr>
        <w:rStyle w:val="PageNumber"/>
        <w:sz w:val="24"/>
      </w:rPr>
      <w:fldChar w:fldCharType="end"/>
    </w:r>
  </w:p>
  <w:p w:rsidR="00863DF0" w:rsidRDefault="00863DF0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F0" w:rsidRPr="009F41F7" w:rsidRDefault="00863DF0" w:rsidP="00863DF0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5F" w:rsidRDefault="00A3195F">
      <w:r>
        <w:separator/>
      </w:r>
    </w:p>
  </w:footnote>
  <w:footnote w:type="continuationSeparator" w:id="0">
    <w:p w:rsidR="00A3195F" w:rsidRDefault="00A3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36" w:rsidRDefault="009103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36" w:rsidRDefault="009103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39" w:rsidRPr="00910336" w:rsidRDefault="00A3195F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:rsidR="009C7739" w:rsidRPr="00DE54E2" w:rsidRDefault="002A6AFD">
    <w:pPr>
      <w:pStyle w:val="CompanyName"/>
    </w:pPr>
    <w:r>
      <w:fldChar w:fldCharType="begin"/>
    </w:r>
    <w:r>
      <w:instrText xml:space="preserve"> FILLIN "Type your organization title" \* MERGEFORMAT </w:instrText>
    </w:r>
    <w:r>
      <w:fldChar w:fldCharType="separate"/>
    </w:r>
    <w:r w:rsidR="006010FA">
      <w:t>Organization</w:t>
    </w:r>
    <w:r>
      <w:fldChar w:fldCharType="end"/>
    </w:r>
  </w:p>
  <w:p w:rsidR="009C7739" w:rsidRPr="00DE54E2" w:rsidRDefault="002A6AFD">
    <w:pPr>
      <w:pStyle w:val="CompanyName"/>
    </w:pPr>
    <w:r>
      <w:fldChar w:fldCharType="begin"/>
    </w:r>
    <w:r>
      <w:instrText xml:space="preserve"> FILLIN "Type the street address for your organization" \* MERGEFORMAT </w:instrText>
    </w:r>
    <w:r>
      <w:fldChar w:fldCharType="separate"/>
    </w:r>
    <w:r w:rsidR="006010FA">
      <w:t>Street Address</w:t>
    </w:r>
    <w:r>
      <w:fldChar w:fldCharType="end"/>
    </w:r>
  </w:p>
  <w:p w:rsidR="009C7739" w:rsidRPr="00DE54E2" w:rsidRDefault="002A6AFD">
    <w:pPr>
      <w:pStyle w:val="CompanyName"/>
    </w:pPr>
    <w:r>
      <w:fldChar w:fldCharType="begin"/>
    </w:r>
    <w:r>
      <w:instrText xml:space="preserve"> FILLIN "Type City (One Space, No Comma) State (Two-letter abbreviation, no period, two spaces) Zip Code (nine digits with hyphen)" \* MERGEFORMAT </w:instrText>
    </w:r>
    <w:r>
      <w:fldChar w:fldCharType="separate"/>
    </w:r>
    <w:r w:rsidR="006010FA">
      <w:t>City State Zip</w:t>
    </w:r>
    <w:r>
      <w:fldChar w:fldCharType="end"/>
    </w:r>
  </w:p>
  <w:p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F0" w:rsidRDefault="00863DF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F0" w:rsidRDefault="002A6A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172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63DF0">
      <w:t>ARNG-PEC-SM</w:t>
    </w:r>
    <w:r w:rsidR="00863DF0" w:rsidRPr="009F41F7">
      <w:t>T</w:t>
    </w:r>
  </w:p>
  <w:p w:rsidR="00863DF0" w:rsidRDefault="00863DF0">
    <w:pPr>
      <w:pStyle w:val="Header"/>
    </w:pPr>
    <w:r>
      <w:t>SUBJECT: SMOM 18-XXX, Strength Maintenance Training Center (SMTC) Course Prerequisites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F0" w:rsidRPr="009F10B1" w:rsidRDefault="00A3195F" w:rsidP="00863DF0">
    <w:pPr>
      <w:pStyle w:val="LHDA"/>
      <w:rPr>
        <w:sz w:val="20"/>
      </w:rPr>
    </w:pPr>
    <w:r w:rsidRPr="009F10B1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-512445</wp:posOffset>
              </wp:positionH>
              <wp:positionV relativeFrom="page">
                <wp:posOffset>457200</wp:posOffset>
              </wp:positionV>
              <wp:extent cx="1005840" cy="1005840"/>
              <wp:effectExtent l="0" t="0" r="0" b="0"/>
              <wp:wrapTopAndBottom/>
              <wp:docPr id="1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F0" w:rsidRDefault="00A3195F">
                          <w:r w:rsidRPr="0051738C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14400" cy="91440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Rot="1" noChangeAspect="1" noEditPoints="1" noChangeArrowheads="1" noCrop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713" t="999" r="3772" b="200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3" o:spid="_x0000_s1026" type="#_x0000_t202" style="position:absolute;left:0;text-align:left;margin-left:-40.35pt;margin-top:36pt;width:79.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" o:allowincell="f" filled="f" stroked="f">
              <v:textbox inset="0,0,0,0">
                <w:txbxContent>
                  <w:p w:rsidR="00863DF0" w:rsidRDefault="00A3195F">
                    <w:r w:rsidRPr="0051738C">
                      <w:rPr>
                        <w:noProof/>
                      </w:rPr>
                      <w:drawing>
                        <wp:inline distT="0" distB="0" distL="0" distR="0">
                          <wp:extent cx="914400" cy="91440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Rot="1" noChangeAspect="1" noEditPoints="1" noChangeArrowheads="1" noCrop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713" t="999" r="3772" b="200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  <w:r w:rsidR="00863DF0" w:rsidRPr="009F10B1">
      <w:rPr>
        <w:sz w:val="20"/>
      </w:rPr>
      <w:fldChar w:fldCharType="begin"/>
    </w:r>
    <w:r w:rsidR="00863DF0" w:rsidRPr="009F10B1">
      <w:rPr>
        <w:sz w:val="20"/>
      </w:rPr>
      <w:instrText xml:space="preserve"> FILLIN "Type your organization title" \* MERGEFORMAT </w:instrText>
    </w:r>
    <w:r w:rsidR="00863DF0" w:rsidRPr="009F10B1">
      <w:rPr>
        <w:sz w:val="20"/>
      </w:rPr>
      <w:fldChar w:fldCharType="separate"/>
    </w:r>
    <w:r w:rsidR="00863DF0">
      <w:rPr>
        <w:sz w:val="20"/>
      </w:rPr>
      <w:t>NATIONAL GUARD BUREAU</w:t>
    </w:r>
    <w:r w:rsidR="00863DF0" w:rsidRPr="009F10B1">
      <w:rPr>
        <w:sz w:val="20"/>
      </w:rPr>
      <w:fldChar w:fldCharType="end"/>
    </w:r>
  </w:p>
  <w:p w:rsidR="00863DF0" w:rsidRDefault="00863DF0" w:rsidP="00863DF0">
    <w:pPr>
      <w:pStyle w:val="CompanyName"/>
    </w:pPr>
    <w:r>
      <w:t>111 SOUTH GEORGE MASON DRIVE</w:t>
    </w:r>
  </w:p>
  <w:p w:rsidR="00863DF0" w:rsidRDefault="00863DF0" w:rsidP="00863DF0">
    <w:pPr>
      <w:pStyle w:val="CompanyName"/>
    </w:pPr>
    <w:r>
      <w:t>ARLINGTON VA  22204-1373</w:t>
    </w:r>
  </w:p>
  <w:p w:rsidR="00863DF0" w:rsidRDefault="00863DF0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A3AC1"/>
    <w:multiLevelType w:val="hybridMultilevel"/>
    <w:tmpl w:val="69E01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1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5F"/>
    <w:rsid w:val="00034EA9"/>
    <w:rsid w:val="00051721"/>
    <w:rsid w:val="000B768B"/>
    <w:rsid w:val="000F7C6A"/>
    <w:rsid w:val="00175776"/>
    <w:rsid w:val="001C77EB"/>
    <w:rsid w:val="002148E8"/>
    <w:rsid w:val="00295D58"/>
    <w:rsid w:val="002A6AFD"/>
    <w:rsid w:val="003222AC"/>
    <w:rsid w:val="00344D2E"/>
    <w:rsid w:val="003600FB"/>
    <w:rsid w:val="0036120A"/>
    <w:rsid w:val="003B4FA5"/>
    <w:rsid w:val="00487A60"/>
    <w:rsid w:val="004E4DF1"/>
    <w:rsid w:val="00513B20"/>
    <w:rsid w:val="00551FC3"/>
    <w:rsid w:val="006010FA"/>
    <w:rsid w:val="007A3A45"/>
    <w:rsid w:val="007D0106"/>
    <w:rsid w:val="00863DF0"/>
    <w:rsid w:val="00910336"/>
    <w:rsid w:val="009C7739"/>
    <w:rsid w:val="00A27823"/>
    <w:rsid w:val="00A3195F"/>
    <w:rsid w:val="00A830C7"/>
    <w:rsid w:val="00AA3287"/>
    <w:rsid w:val="00B60158"/>
    <w:rsid w:val="00D12005"/>
    <w:rsid w:val="00D4337F"/>
    <w:rsid w:val="00DE54E2"/>
    <w:rsid w:val="00E4794F"/>
    <w:rsid w:val="00F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1"/>
    </o:shapelayout>
  </w:shapeDefaults>
  <w:decimalSymbol w:val="."/>
  <w:listSeparator w:val=","/>
  <w15:chartTrackingRefBased/>
  <w15:docId w15:val="{BE2BA1C5-4A38-4CF7-9FCE-61DD73ED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PageNumber">
    <w:name w:val="page number"/>
    <w:rsid w:val="004E4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milsuite.mil/book/groups/smartbookdapam611-21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customXml" Target="../customXml/item2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gpea7-fl0-1.ng.ds.army.mil\Profiles\javoris.b.smiley.mil\Desktop\Doctrine\URNCO%20ET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28D139828554D8AFAE9B99E4E71EC" ma:contentTypeVersion="1" ma:contentTypeDescription="Create a new document." ma:contentTypeScope="" ma:versionID="c65470ca5fd6a5692160c97b07923808">
  <xsd:schema xmlns:xsd="http://www.w3.org/2001/XMLSchema" xmlns:xs="http://www.w3.org/2001/XMLSchema" xmlns:p="http://schemas.microsoft.com/office/2006/metadata/properties" xmlns:ns2="57924cf3-849b-4684-b285-04ef937d31af" targetNamespace="http://schemas.microsoft.com/office/2006/metadata/properties" ma:root="true" ma:fieldsID="f7813ea6ab6f18b5e5301677d73f7f84" ns2:_="">
    <xsd:import namespace="57924cf3-849b-4684-b285-04ef937d31af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4cf3-849b-4684-b285-04ef937d31af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57924cf3-849b-4684-b285-04ef937d31af" xsi:nil="true"/>
  </documentManagement>
</p:properties>
</file>

<file path=customXml/itemProps1.xml><?xml version="1.0" encoding="utf-8"?>
<ds:datastoreItem xmlns:ds="http://schemas.openxmlformats.org/officeDocument/2006/customXml" ds:itemID="{0A5E1366-6568-40B3-A25C-2426FFC78590}"/>
</file>

<file path=customXml/itemProps2.xml><?xml version="1.0" encoding="utf-8"?>
<ds:datastoreItem xmlns:ds="http://schemas.openxmlformats.org/officeDocument/2006/customXml" ds:itemID="{F14EE3E4-EBC8-4255-8B1E-19C2B33CFDD0}"/>
</file>

<file path=customXml/itemProps3.xml><?xml version="1.0" encoding="utf-8"?>
<ds:datastoreItem xmlns:ds="http://schemas.openxmlformats.org/officeDocument/2006/customXml" ds:itemID="{D072FB46-604F-42CF-A48B-237896476CBF}"/>
</file>

<file path=docProps/app.xml><?xml version="1.0" encoding="utf-8"?>
<Properties xmlns="http://schemas.openxmlformats.org/officeDocument/2006/extended-properties" xmlns:vt="http://schemas.openxmlformats.org/officeDocument/2006/docPropsVTypes">
  <Template>URNCO ETP Memo</Template>
  <TotalTime>1</TotalTime>
  <Pages>1</Pages>
  <Words>122</Words>
  <Characters>849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952</CharactersWithSpaces>
  <SharedDoc>false</SharedDoc>
  <HLinks>
    <vt:vector size="6" baseType="variant">
      <vt:variant>
        <vt:i4>458764</vt:i4>
      </vt:variant>
      <vt:variant>
        <vt:i4>0</vt:i4>
      </vt:variant>
      <vt:variant>
        <vt:i4>0</vt:i4>
      </vt:variant>
      <vt:variant>
        <vt:i4>5</vt:i4>
      </vt:variant>
      <vt:variant>
        <vt:lpwstr>https://milsuite.mil/book/groups/smartbookdapam611-21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SMOM 18-071 (T)[attachment] - URNCO ETP Memo</dc:title>
  <dc:subject/>
  <dc:creator>Smiley, Javoris B SSG MIL NG ARNG PEC</dc:creator>
  <cp:keywords>DA Letterhead Template</cp:keywords>
  <cp:lastModifiedBy>Smiley, Javoris B SSG MIL NG ARNG PEC</cp:lastModifiedBy>
  <cp:revision>2</cp:revision>
  <cp:lastPrinted>2005-04-14T19:23:00Z</cp:lastPrinted>
  <dcterms:created xsi:type="dcterms:W3CDTF">2018-06-25T17:30:00Z</dcterms:created>
  <dcterms:modified xsi:type="dcterms:W3CDTF">2018-06-25T17:32:00Z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0x0101003FD28D139828554D8AFAE9B99E4E71EC</vt:lpwstr>
  </property>
</Properties>
</file>